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97" w:rsidRPr="005D7CE3" w:rsidRDefault="00771297" w:rsidP="005D7CE3">
      <w:pPr>
        <w:ind w:firstLine="0"/>
        <w:jc w:val="center"/>
        <w:rPr>
          <w:rFonts w:cs="Arial"/>
        </w:rPr>
      </w:pPr>
    </w:p>
    <w:p w:rsidR="00771297" w:rsidRPr="005D7CE3" w:rsidRDefault="00771297" w:rsidP="005D7CE3">
      <w:pPr>
        <w:ind w:firstLine="0"/>
        <w:jc w:val="center"/>
        <w:rPr>
          <w:rFonts w:cs="Arial"/>
        </w:rPr>
      </w:pPr>
      <w:r w:rsidRPr="005D7CE3">
        <w:rPr>
          <w:rFonts w:cs="Arial"/>
        </w:rPr>
        <w:t>КРАСНОДАРСКИЙ КРАЙ</w:t>
      </w:r>
    </w:p>
    <w:p w:rsidR="00771297" w:rsidRPr="005D7CE3" w:rsidRDefault="00771297" w:rsidP="005D7CE3">
      <w:pPr>
        <w:ind w:firstLine="0"/>
        <w:jc w:val="center"/>
        <w:rPr>
          <w:rFonts w:cs="Arial"/>
        </w:rPr>
      </w:pPr>
      <w:r w:rsidRPr="005D7CE3">
        <w:rPr>
          <w:rFonts w:cs="Arial"/>
        </w:rPr>
        <w:t>ТБИЛИССКИЙ РАЙОН</w:t>
      </w:r>
    </w:p>
    <w:p w:rsidR="00771297" w:rsidRPr="005D7CE3" w:rsidRDefault="00771297" w:rsidP="005D7CE3">
      <w:pPr>
        <w:ind w:firstLine="0"/>
        <w:jc w:val="center"/>
        <w:rPr>
          <w:rFonts w:cs="Arial"/>
        </w:rPr>
      </w:pPr>
      <w:r w:rsidRPr="005D7CE3">
        <w:rPr>
          <w:rFonts w:cs="Arial"/>
        </w:rPr>
        <w:t>АДМИНИСТРАЦИЯ НОВОВЛАДИМИРОВСКОГО СЕЛЬСКОГО ПОСЕЛЕНИЯ ТБИЛИССКОГО РАЙОНА</w:t>
      </w:r>
    </w:p>
    <w:p w:rsidR="00771297" w:rsidRPr="005D7CE3" w:rsidRDefault="00771297" w:rsidP="005D7CE3">
      <w:pPr>
        <w:ind w:firstLine="0"/>
        <w:jc w:val="center"/>
        <w:rPr>
          <w:rFonts w:cs="Arial"/>
        </w:rPr>
      </w:pPr>
    </w:p>
    <w:p w:rsidR="00771297" w:rsidRPr="005D7CE3" w:rsidRDefault="00771297" w:rsidP="005D7CE3">
      <w:pPr>
        <w:ind w:firstLine="0"/>
        <w:jc w:val="center"/>
        <w:rPr>
          <w:rFonts w:cs="Arial"/>
        </w:rPr>
      </w:pPr>
      <w:r w:rsidRPr="005D7CE3">
        <w:rPr>
          <w:rFonts w:cs="Arial"/>
        </w:rPr>
        <w:t>ПОСТАНОВЛЕНИЕ</w:t>
      </w:r>
    </w:p>
    <w:p w:rsidR="00771297" w:rsidRPr="005D7CE3" w:rsidRDefault="00771297" w:rsidP="005D7CE3">
      <w:pPr>
        <w:ind w:firstLine="0"/>
        <w:jc w:val="center"/>
        <w:rPr>
          <w:rFonts w:cs="Arial"/>
        </w:rPr>
      </w:pPr>
    </w:p>
    <w:p w:rsidR="001D248C" w:rsidRDefault="001D248C" w:rsidP="001D248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Нововладимировская</w:t>
      </w:r>
      <w:proofErr w:type="spellEnd"/>
    </w:p>
    <w:p w:rsidR="00771297" w:rsidRPr="005D7CE3" w:rsidRDefault="00771297" w:rsidP="005D7CE3">
      <w:pPr>
        <w:ind w:firstLine="0"/>
        <w:jc w:val="center"/>
        <w:rPr>
          <w:rFonts w:cs="Arial"/>
        </w:rPr>
      </w:pPr>
    </w:p>
    <w:p w:rsidR="00A338E3" w:rsidRPr="005D7CE3" w:rsidRDefault="00A338E3" w:rsidP="005D7CE3">
      <w:pPr>
        <w:ind w:firstLine="0"/>
        <w:jc w:val="center"/>
        <w:rPr>
          <w:rFonts w:cs="Arial"/>
          <w:b/>
          <w:sz w:val="32"/>
          <w:szCs w:val="32"/>
        </w:rPr>
      </w:pPr>
      <w:r w:rsidRPr="005D7CE3">
        <w:rPr>
          <w:rFonts w:cs="Arial"/>
          <w:b/>
          <w:sz w:val="32"/>
          <w:szCs w:val="32"/>
        </w:rPr>
        <w:t xml:space="preserve">Об утверждении Порядка продления срока проведения ярмарок, выставок-ярмарок на территории </w:t>
      </w:r>
      <w:proofErr w:type="spellStart"/>
      <w:r w:rsidR="00671AA7" w:rsidRPr="005D7CE3">
        <w:rPr>
          <w:rFonts w:cs="Arial"/>
          <w:b/>
          <w:sz w:val="32"/>
          <w:szCs w:val="32"/>
        </w:rPr>
        <w:t>Нововладимировского</w:t>
      </w:r>
      <w:proofErr w:type="spellEnd"/>
      <w:r w:rsidR="00671AA7" w:rsidRPr="005D7CE3">
        <w:rPr>
          <w:rFonts w:cs="Arial"/>
          <w:b/>
          <w:sz w:val="32"/>
          <w:szCs w:val="32"/>
        </w:rPr>
        <w:t xml:space="preserve"> </w:t>
      </w:r>
      <w:r w:rsidRPr="005D7CE3">
        <w:rPr>
          <w:rFonts w:cs="Arial"/>
          <w:b/>
          <w:sz w:val="32"/>
          <w:szCs w:val="32"/>
        </w:rPr>
        <w:t>сельского поселения</w:t>
      </w:r>
      <w:r w:rsidR="005D7CE3" w:rsidRPr="005D7CE3">
        <w:rPr>
          <w:rFonts w:cs="Arial"/>
          <w:b/>
          <w:sz w:val="32"/>
          <w:szCs w:val="32"/>
        </w:rPr>
        <w:t xml:space="preserve"> </w:t>
      </w:r>
      <w:r w:rsidRPr="005D7CE3">
        <w:rPr>
          <w:rFonts w:cs="Arial"/>
          <w:b/>
          <w:sz w:val="32"/>
          <w:szCs w:val="32"/>
        </w:rPr>
        <w:t>Тбилисского района</w:t>
      </w:r>
    </w:p>
    <w:p w:rsidR="00A338E3" w:rsidRPr="005D7CE3" w:rsidRDefault="00A338E3" w:rsidP="005D7CE3">
      <w:pPr>
        <w:ind w:firstLine="0"/>
        <w:jc w:val="center"/>
        <w:rPr>
          <w:rFonts w:cs="Arial"/>
        </w:rPr>
      </w:pPr>
    </w:p>
    <w:p w:rsidR="00C8350F" w:rsidRPr="005D7CE3" w:rsidRDefault="00C8350F" w:rsidP="005D7CE3">
      <w:pPr>
        <w:ind w:firstLine="0"/>
        <w:jc w:val="center"/>
        <w:rPr>
          <w:rFonts w:cs="Arial"/>
        </w:rPr>
      </w:pPr>
    </w:p>
    <w:p w:rsidR="00A338E3" w:rsidRPr="005D7CE3" w:rsidRDefault="00A338E3" w:rsidP="005D7CE3">
      <w:proofErr w:type="gramStart"/>
      <w:r w:rsidRPr="005D7CE3">
        <w:t>В соответствии с федеральными законами от 6 октября 2003 года</w:t>
      </w:r>
      <w:r w:rsidR="00771297" w:rsidRPr="005D7CE3">
        <w:t xml:space="preserve"> </w:t>
      </w:r>
      <w:r w:rsidRPr="005D7CE3">
        <w:t>№ 131-ФЗ</w:t>
      </w:r>
      <w:r w:rsidR="00771297" w:rsidRPr="005D7CE3">
        <w:t xml:space="preserve"> </w:t>
      </w:r>
      <w:r w:rsidRPr="005D7CE3">
        <w:t>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771297" w:rsidRPr="005D7CE3">
        <w:t xml:space="preserve"> </w:t>
      </w:r>
      <w:r w:rsidRPr="005D7CE3">
        <w:t xml:space="preserve">постановляю: </w:t>
      </w:r>
      <w:proofErr w:type="gramEnd"/>
    </w:p>
    <w:p w:rsidR="00A338E3" w:rsidRPr="005D7CE3" w:rsidRDefault="00A338E3" w:rsidP="005D7CE3">
      <w:r w:rsidRPr="005D7CE3">
        <w:t xml:space="preserve">1. Утвердить Порядок продления срока проведения ярмарок, выставок-ярмарок на территории </w:t>
      </w:r>
      <w:proofErr w:type="spellStart"/>
      <w:r w:rsidR="00671AA7" w:rsidRPr="005D7CE3">
        <w:t>Нововладимировского</w:t>
      </w:r>
      <w:proofErr w:type="spellEnd"/>
      <w:r w:rsidRPr="005D7CE3">
        <w:t xml:space="preserve"> сельского поселения Тбилисского района согласно приложению. </w:t>
      </w:r>
    </w:p>
    <w:p w:rsidR="00A338E3" w:rsidRPr="005D7CE3" w:rsidRDefault="00A338E3" w:rsidP="005D7CE3">
      <w:pPr>
        <w:rPr>
          <w:rFonts w:eastAsia="Calibri"/>
        </w:rPr>
      </w:pPr>
      <w:r w:rsidRPr="005D7CE3">
        <w:t>2.</w:t>
      </w:r>
      <w:r w:rsidRPr="005D7CE3">
        <w:rPr>
          <w:rFonts w:eastAsia="Calibri"/>
        </w:rPr>
        <w:t xml:space="preserve">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671AA7" w:rsidRPr="005D7CE3">
        <w:rPr>
          <w:rFonts w:eastAsia="Calibri"/>
        </w:rPr>
        <w:t>Нововладимировского</w:t>
      </w:r>
      <w:proofErr w:type="spellEnd"/>
      <w:r w:rsidR="00671AA7" w:rsidRPr="005D7CE3">
        <w:rPr>
          <w:rFonts w:eastAsia="Calibri"/>
        </w:rPr>
        <w:t xml:space="preserve"> </w:t>
      </w:r>
      <w:r w:rsidRPr="005D7CE3">
        <w:rPr>
          <w:rFonts w:eastAsia="Calibri"/>
        </w:rPr>
        <w:t xml:space="preserve">сельского поселения Тбилисского района в информационно-телекоммуникационной сети «Интернет». </w:t>
      </w:r>
    </w:p>
    <w:p w:rsidR="00A338E3" w:rsidRPr="005D7CE3" w:rsidRDefault="00A338E3" w:rsidP="005D7CE3">
      <w:r w:rsidRPr="005D7CE3">
        <w:t xml:space="preserve">3. </w:t>
      </w:r>
      <w:proofErr w:type="gramStart"/>
      <w:r w:rsidRPr="005D7CE3">
        <w:t>Контроль за</w:t>
      </w:r>
      <w:proofErr w:type="gramEnd"/>
      <w:r w:rsidRPr="005D7CE3">
        <w:t xml:space="preserve"> выполнением настоящего постановления оставляю за собой.</w:t>
      </w:r>
    </w:p>
    <w:p w:rsidR="00A338E3" w:rsidRPr="005D7CE3" w:rsidRDefault="00A338E3" w:rsidP="005D7CE3">
      <w:r w:rsidRPr="005D7CE3">
        <w:t xml:space="preserve">4. Постановление вступает в силу со дня его обнародования. </w:t>
      </w:r>
    </w:p>
    <w:p w:rsidR="00A338E3" w:rsidRPr="005D7CE3" w:rsidRDefault="00A338E3" w:rsidP="005D7CE3"/>
    <w:p w:rsidR="00A338E3" w:rsidRPr="005D7CE3" w:rsidRDefault="00A338E3" w:rsidP="005D7CE3"/>
    <w:p w:rsidR="00A338E3" w:rsidRPr="005D7CE3" w:rsidRDefault="00A338E3" w:rsidP="005D7CE3"/>
    <w:p w:rsidR="00771297" w:rsidRPr="005D7CE3" w:rsidRDefault="00A338E3" w:rsidP="005D7CE3">
      <w:r w:rsidRPr="005D7CE3">
        <w:t xml:space="preserve">Глава </w:t>
      </w:r>
    </w:p>
    <w:p w:rsidR="00A338E3" w:rsidRPr="005D7CE3" w:rsidRDefault="00671AA7" w:rsidP="005D7CE3">
      <w:proofErr w:type="spellStart"/>
      <w:r w:rsidRPr="005D7CE3">
        <w:t>Нововладимировского</w:t>
      </w:r>
      <w:proofErr w:type="spellEnd"/>
      <w:r w:rsidRPr="005D7CE3">
        <w:t xml:space="preserve"> </w:t>
      </w:r>
      <w:r w:rsidR="00A338E3" w:rsidRPr="005D7CE3">
        <w:t xml:space="preserve">сельского поселения </w:t>
      </w:r>
    </w:p>
    <w:p w:rsidR="00771297" w:rsidRPr="005D7CE3" w:rsidRDefault="00A338E3" w:rsidP="005D7CE3">
      <w:r w:rsidRPr="005D7CE3">
        <w:t>Тбилисс</w:t>
      </w:r>
      <w:r w:rsidR="00671AA7" w:rsidRPr="005D7CE3">
        <w:t xml:space="preserve">кого района </w:t>
      </w:r>
    </w:p>
    <w:p w:rsidR="00A338E3" w:rsidRPr="005D7CE3" w:rsidRDefault="00671AA7" w:rsidP="005D7CE3">
      <w:r w:rsidRPr="005D7CE3">
        <w:t xml:space="preserve">В.В. </w:t>
      </w:r>
      <w:proofErr w:type="spellStart"/>
      <w:r w:rsidRPr="005D7CE3">
        <w:t>Дик</w:t>
      </w:r>
      <w:r w:rsidR="00A338E3" w:rsidRPr="005D7CE3">
        <w:t>ов</w:t>
      </w:r>
      <w:proofErr w:type="spellEnd"/>
    </w:p>
    <w:p w:rsidR="00771297" w:rsidRPr="005D7CE3" w:rsidRDefault="00771297" w:rsidP="005D7CE3"/>
    <w:p w:rsidR="00771297" w:rsidRPr="005D7CE3" w:rsidRDefault="00771297" w:rsidP="005D7CE3"/>
    <w:p w:rsidR="00771297" w:rsidRPr="005D7CE3" w:rsidRDefault="00771297" w:rsidP="005D7CE3"/>
    <w:p w:rsidR="00A338E3" w:rsidRPr="005D7CE3" w:rsidRDefault="00A338E3" w:rsidP="005D7CE3">
      <w:r w:rsidRPr="005D7CE3">
        <w:t>ПРИЛОЖЕНИЕ</w:t>
      </w:r>
    </w:p>
    <w:p w:rsidR="00A338E3" w:rsidRPr="005D7CE3" w:rsidRDefault="00A338E3" w:rsidP="005D7CE3">
      <w:r w:rsidRPr="005D7CE3">
        <w:t>УТВЕРЖДЕН</w:t>
      </w:r>
    </w:p>
    <w:p w:rsidR="00771297" w:rsidRPr="005D7CE3" w:rsidRDefault="00A338E3" w:rsidP="005D7CE3">
      <w:r w:rsidRPr="005D7CE3">
        <w:t xml:space="preserve">постановлением администрации </w:t>
      </w:r>
    </w:p>
    <w:p w:rsidR="00771297" w:rsidRPr="005D7CE3" w:rsidRDefault="00671AA7" w:rsidP="005D7CE3">
      <w:proofErr w:type="spellStart"/>
      <w:r w:rsidRPr="005D7CE3">
        <w:t>Нововладимировского</w:t>
      </w:r>
      <w:proofErr w:type="spellEnd"/>
      <w:r w:rsidRPr="005D7CE3">
        <w:t xml:space="preserve"> </w:t>
      </w:r>
      <w:r w:rsidR="00A338E3" w:rsidRPr="005D7CE3">
        <w:t xml:space="preserve">сельского поселения </w:t>
      </w:r>
    </w:p>
    <w:p w:rsidR="00A338E3" w:rsidRPr="005D7CE3" w:rsidRDefault="00A338E3" w:rsidP="005D7CE3">
      <w:r w:rsidRPr="005D7CE3">
        <w:t xml:space="preserve">Тбилисского района </w:t>
      </w:r>
    </w:p>
    <w:p w:rsidR="00A338E3" w:rsidRPr="005D7CE3" w:rsidRDefault="00C8350F" w:rsidP="005D7CE3">
      <w:r w:rsidRPr="005D7CE3">
        <w:t xml:space="preserve">от </w:t>
      </w:r>
      <w:r w:rsidR="001D248C">
        <w:t>______________</w:t>
      </w:r>
      <w:bookmarkStart w:id="0" w:name="_GoBack"/>
      <w:bookmarkEnd w:id="0"/>
    </w:p>
    <w:p w:rsidR="00A338E3" w:rsidRPr="005D7CE3" w:rsidRDefault="00A338E3" w:rsidP="005D7CE3"/>
    <w:p w:rsidR="00A338E3" w:rsidRPr="005D7CE3" w:rsidRDefault="00A338E3" w:rsidP="005D7CE3"/>
    <w:p w:rsidR="00A338E3" w:rsidRPr="005D7CE3" w:rsidRDefault="00A338E3" w:rsidP="005D7CE3">
      <w:pPr>
        <w:ind w:firstLine="0"/>
        <w:jc w:val="center"/>
        <w:rPr>
          <w:rFonts w:cs="Arial"/>
          <w:b/>
        </w:rPr>
      </w:pPr>
      <w:r w:rsidRPr="005D7CE3">
        <w:rPr>
          <w:rFonts w:cs="Arial"/>
          <w:b/>
        </w:rPr>
        <w:t>ПОРЯДОК</w:t>
      </w:r>
    </w:p>
    <w:p w:rsidR="00A338E3" w:rsidRPr="005D7CE3" w:rsidRDefault="00A338E3" w:rsidP="005D7CE3">
      <w:pPr>
        <w:ind w:firstLine="0"/>
        <w:jc w:val="center"/>
        <w:rPr>
          <w:rFonts w:cs="Arial"/>
          <w:b/>
        </w:rPr>
      </w:pPr>
      <w:r w:rsidRPr="005D7CE3">
        <w:rPr>
          <w:rFonts w:cs="Arial"/>
          <w:b/>
        </w:rPr>
        <w:lastRenderedPageBreak/>
        <w:t xml:space="preserve">продления срока проведения ярмарок, выставок-ярмарок на территории </w:t>
      </w:r>
      <w:proofErr w:type="spellStart"/>
      <w:r w:rsidR="00671AA7" w:rsidRPr="005D7CE3">
        <w:rPr>
          <w:rFonts w:cs="Arial"/>
          <w:b/>
        </w:rPr>
        <w:t>Нововладимировского</w:t>
      </w:r>
      <w:proofErr w:type="spellEnd"/>
      <w:r w:rsidR="00671AA7" w:rsidRPr="005D7CE3">
        <w:rPr>
          <w:rFonts w:cs="Arial"/>
          <w:b/>
        </w:rPr>
        <w:t xml:space="preserve"> </w:t>
      </w:r>
      <w:r w:rsidRPr="005D7CE3">
        <w:rPr>
          <w:rFonts w:cs="Arial"/>
          <w:b/>
        </w:rPr>
        <w:t>сельского поселения</w:t>
      </w:r>
      <w:r w:rsidR="00771297" w:rsidRPr="005D7CE3">
        <w:rPr>
          <w:rFonts w:cs="Arial"/>
          <w:b/>
        </w:rPr>
        <w:t xml:space="preserve"> </w:t>
      </w:r>
      <w:r w:rsidRPr="005D7CE3">
        <w:rPr>
          <w:rFonts w:cs="Arial"/>
          <w:b/>
        </w:rPr>
        <w:t xml:space="preserve"> Тбилисского района</w:t>
      </w:r>
    </w:p>
    <w:p w:rsidR="00A338E3" w:rsidRPr="005D7CE3" w:rsidRDefault="00771297" w:rsidP="005D7CE3">
      <w:r w:rsidRPr="005D7CE3">
        <w:t xml:space="preserve"> </w:t>
      </w:r>
    </w:p>
    <w:p w:rsidR="00A338E3" w:rsidRPr="005D7CE3" w:rsidRDefault="00771297" w:rsidP="005D7CE3">
      <w:r w:rsidRPr="005D7CE3">
        <w:t xml:space="preserve">1. </w:t>
      </w:r>
      <w:proofErr w:type="gramStart"/>
      <w:r w:rsidR="00A338E3" w:rsidRPr="005D7CE3">
        <w:t xml:space="preserve">Настоящий порядок разработан в соответствии с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 и устанавливает процедуру и основания продления срока проведения ярмарок и агропромышленных выставок-ярмарок администрацией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="00A338E3" w:rsidRPr="005D7CE3">
        <w:t>сельского поселения Тбилисского района</w:t>
      </w:r>
      <w:r w:rsidRPr="005D7CE3">
        <w:t xml:space="preserve"> </w:t>
      </w:r>
      <w:r w:rsidR="00A338E3" w:rsidRPr="005D7CE3">
        <w:t xml:space="preserve">на территории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="00A338E3" w:rsidRPr="005D7CE3">
        <w:t>сельского поселения Тбилисского района.</w:t>
      </w:r>
      <w:proofErr w:type="gramEnd"/>
    </w:p>
    <w:p w:rsidR="00A338E3" w:rsidRPr="005D7CE3" w:rsidRDefault="00A338E3" w:rsidP="005D7CE3">
      <w:r w:rsidRPr="005D7CE3"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 xml:space="preserve">сельского поселения Тбилисского района, а также на землях и земельных участках, государственная собственность на которые не разграничена, земельных участках, находящихся в частной собственности (либо на иных правах третьих лиц). </w:t>
      </w:r>
    </w:p>
    <w:p w:rsidR="00A338E3" w:rsidRPr="005D7CE3" w:rsidRDefault="00A338E3" w:rsidP="005D7CE3">
      <w:r w:rsidRPr="005D7CE3">
        <w:t xml:space="preserve">3. Срок проведения ярмарки, выставки-ярмарки может быть продлен администрацией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>сельского поселения Тбилисского района по заявлению организатора ярмарки, выставки-ярмарки на срок, установленный в заявлении, но не более чем на 3 года.</w:t>
      </w:r>
    </w:p>
    <w:p w:rsidR="00A338E3" w:rsidRPr="005D7CE3" w:rsidRDefault="00A338E3" w:rsidP="005D7CE3">
      <w:r w:rsidRPr="005D7CE3">
        <w:t xml:space="preserve">4. Организатор ярмарки, выставки ярмарки не </w:t>
      </w:r>
      <w:proofErr w:type="gramStart"/>
      <w:r w:rsidRPr="005D7CE3">
        <w:t>позднее</w:t>
      </w:r>
      <w:proofErr w:type="gramEnd"/>
      <w:r w:rsidRPr="005D7CE3">
        <w:t xml:space="preserve"> чем за 30 календарных дней до даты окончания срока проведения ярмарки, выставки-ярмарки направляет на имя главы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 xml:space="preserve">сельского поселения Тбилисского района оформленное в свободной форме заявление о продлении срока проведения ярмарки, выставки-ярмарки (далее по тексту заявление). </w:t>
      </w:r>
    </w:p>
    <w:p w:rsidR="00A338E3" w:rsidRPr="005D7CE3" w:rsidRDefault="00A338E3" w:rsidP="005D7CE3">
      <w:r w:rsidRPr="005D7CE3">
        <w:t>5. Заявление должно содержать:</w:t>
      </w:r>
    </w:p>
    <w:p w:rsidR="00A338E3" w:rsidRPr="005D7CE3" w:rsidRDefault="00A338E3" w:rsidP="005D7CE3">
      <w:r w:rsidRPr="005D7CE3"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A338E3" w:rsidRPr="005D7CE3" w:rsidRDefault="00A338E3" w:rsidP="005D7CE3">
      <w:r w:rsidRPr="005D7CE3"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A338E3" w:rsidRPr="005D7CE3" w:rsidRDefault="00A338E3" w:rsidP="005D7CE3">
      <w:r w:rsidRPr="005D7CE3"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A338E3" w:rsidRPr="005D7CE3" w:rsidRDefault="00A338E3" w:rsidP="005D7CE3">
      <w:r w:rsidRPr="005D7CE3">
        <w:t xml:space="preserve">6. К Заявлению прилагаются: </w:t>
      </w:r>
    </w:p>
    <w:p w:rsidR="00A338E3" w:rsidRPr="005D7CE3" w:rsidRDefault="00A338E3" w:rsidP="005D7CE3">
      <w:r w:rsidRPr="005D7CE3">
        <w:t xml:space="preserve">1) 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 если указанные документы отсутствуют в распоряжении администрации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 xml:space="preserve">сельского поселения Тбилисского района; </w:t>
      </w:r>
    </w:p>
    <w:p w:rsidR="00A338E3" w:rsidRPr="005D7CE3" w:rsidRDefault="00A338E3" w:rsidP="005D7CE3">
      <w:proofErr w:type="gramStart"/>
      <w:r w:rsidRPr="005D7CE3"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ярмарки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 о проведении ярмарки, проводится ярмарка, агропромышленная выставка-ярмарка; </w:t>
      </w:r>
      <w:proofErr w:type="gramEnd"/>
    </w:p>
    <w:p w:rsidR="00A338E3" w:rsidRPr="005D7CE3" w:rsidRDefault="00A338E3" w:rsidP="005D7CE3">
      <w:r w:rsidRPr="005D7CE3">
        <w:t xml:space="preserve">3) документ, подтверждающий выполнение письменного обязательства организатора ярмарки по оборудованию им ярмарочной площадки подъездами для погрузочно-разгрузочных работ, в случае если на момент организации ярмарки, </w:t>
      </w:r>
      <w:r w:rsidRPr="005D7CE3">
        <w:lastRenderedPageBreak/>
        <w:t xml:space="preserve">агропромышленной выставки-ярмарки заявленная ярмарочная площадка организатором не оборудована. </w:t>
      </w:r>
    </w:p>
    <w:p w:rsidR="00A338E3" w:rsidRPr="005D7CE3" w:rsidRDefault="00A338E3" w:rsidP="005D7CE3">
      <w:r w:rsidRPr="005D7CE3">
        <w:t xml:space="preserve">7. Администрация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 xml:space="preserve">сельского поселения Тбилисского района в срок не позднее 30 календарных дней со дня регистрации заявления принимает решение о продлении (об отказе в продлении) срока проведения ярмарки, агропромышленной выставки-ярмарки и уведомляет письменно организатора ярмарки о принятом решении. </w:t>
      </w:r>
    </w:p>
    <w:p w:rsidR="00A338E3" w:rsidRPr="005D7CE3" w:rsidRDefault="00A338E3" w:rsidP="005D7CE3">
      <w:r w:rsidRPr="005D7CE3">
        <w:t xml:space="preserve">8.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A338E3" w:rsidRPr="005D7CE3" w:rsidRDefault="00A338E3" w:rsidP="005D7CE3">
      <w:r w:rsidRPr="005D7CE3">
        <w:t xml:space="preserve">1) организатор ярмарки в течение срока, установленного в решении о проведении ярмарки, приступил к проведению ярмарки, агропромышленной выставки-ярмарки; </w:t>
      </w:r>
    </w:p>
    <w:p w:rsidR="00A338E3" w:rsidRPr="005D7CE3" w:rsidRDefault="00A338E3" w:rsidP="005D7CE3">
      <w:r w:rsidRPr="005D7CE3">
        <w:t xml:space="preserve">2) организатор ярмарки в течение срока, установленного в решении о проведении ярмарки, исполнил письменное обязательство по оборудованию ярмарочной площадки подъездами для погрузочно-разгрузочных работ; </w:t>
      </w:r>
    </w:p>
    <w:p w:rsidR="00A338E3" w:rsidRPr="005D7CE3" w:rsidRDefault="00A338E3" w:rsidP="005D7CE3">
      <w:proofErr w:type="gramStart"/>
      <w:r w:rsidRPr="005D7CE3">
        <w:t xml:space="preserve">3) организатор ярмарки в течение срока, установленного в решении о проведении ярмарки,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  <w:proofErr w:type="gramEnd"/>
    </w:p>
    <w:p w:rsidR="00A338E3" w:rsidRPr="005D7CE3" w:rsidRDefault="00A338E3" w:rsidP="005D7CE3">
      <w:proofErr w:type="gramStart"/>
      <w:r w:rsidRPr="005D7CE3">
        <w:t xml:space="preserve">4) собственник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 о проведении ярмарки,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A338E3" w:rsidRPr="005D7CE3" w:rsidRDefault="00A338E3" w:rsidP="005D7CE3">
      <w:r w:rsidRPr="005D7CE3">
        <w:t xml:space="preserve">9. Основаниями для отказа в продлении срока проведения ярмарки, выставки-ярмарки являются: </w:t>
      </w:r>
    </w:p>
    <w:p w:rsidR="00A338E3" w:rsidRPr="005D7CE3" w:rsidRDefault="00A338E3" w:rsidP="005D7CE3">
      <w:r w:rsidRPr="005D7CE3">
        <w:t xml:space="preserve">1) отсутствие оснований для продления срока проведения ярмарки, агропромышленной выставки-ярмарки, установленных в пункте 8 настоящего Порядка; </w:t>
      </w:r>
    </w:p>
    <w:p w:rsidR="00A338E3" w:rsidRPr="005D7CE3" w:rsidRDefault="00A338E3" w:rsidP="005D7CE3">
      <w:r w:rsidRPr="005D7CE3">
        <w:t xml:space="preserve">2) несоответствие представленных организатором ярмарки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A338E3" w:rsidRPr="005D7CE3" w:rsidRDefault="00A338E3" w:rsidP="005D7CE3">
      <w:r w:rsidRPr="005D7CE3">
        <w:t xml:space="preserve">3) предоставление организатором ярмарки недостоверной информации; </w:t>
      </w:r>
    </w:p>
    <w:p w:rsidR="00A338E3" w:rsidRPr="005D7CE3" w:rsidRDefault="00A338E3" w:rsidP="005D7CE3">
      <w:r w:rsidRPr="005D7CE3">
        <w:t xml:space="preserve">10.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A338E3" w:rsidRPr="005D7CE3" w:rsidRDefault="00A338E3" w:rsidP="005D7CE3">
      <w:r w:rsidRPr="005D7CE3">
        <w:t>Решение об отказе в продлении срока проведения ярмарки, агропромышленной выставки-ярмарки должно быть мотивированным и содержать предусмотренные настоящим Порядком основания.</w:t>
      </w:r>
    </w:p>
    <w:p w:rsidR="00A338E3" w:rsidRPr="005D7CE3" w:rsidRDefault="00A338E3" w:rsidP="005D7CE3">
      <w:r w:rsidRPr="005D7CE3">
        <w:t xml:space="preserve">11. В случае соответствия заявления и прилагаемых документов требованиям пункта 8 настоящего порядка, администрация </w:t>
      </w:r>
      <w:proofErr w:type="spellStart"/>
      <w:r w:rsidR="00671AA7" w:rsidRPr="005D7CE3">
        <w:t>Нововладимировского</w:t>
      </w:r>
      <w:proofErr w:type="spellEnd"/>
      <w:r w:rsidR="00671AA7" w:rsidRPr="005D7CE3">
        <w:t xml:space="preserve"> </w:t>
      </w:r>
      <w:r w:rsidRPr="005D7CE3">
        <w:t>сельского поселения Тбилисского района выносит распоряжение о продлении срока проведения ярмарки, выставки-ярмарки (далее – Распоряжение);</w:t>
      </w:r>
      <w:r w:rsidR="00771297" w:rsidRPr="005D7CE3">
        <w:t xml:space="preserve"> </w:t>
      </w:r>
    </w:p>
    <w:p w:rsidR="00A338E3" w:rsidRPr="005D7CE3" w:rsidRDefault="00A338E3" w:rsidP="005D7CE3">
      <w:r w:rsidRPr="005D7CE3">
        <w:t xml:space="preserve">В распоряжении указывается: </w:t>
      </w:r>
    </w:p>
    <w:p w:rsidR="00A338E3" w:rsidRPr="005D7CE3" w:rsidRDefault="00A338E3" w:rsidP="005D7CE3">
      <w:r w:rsidRPr="005D7CE3">
        <w:t xml:space="preserve">1) наименование и вид ярмарки, агропромышленной выставки-ярмарки; </w:t>
      </w:r>
    </w:p>
    <w:p w:rsidR="00A338E3" w:rsidRPr="005D7CE3" w:rsidRDefault="00A338E3" w:rsidP="005D7CE3">
      <w:proofErr w:type="gramStart"/>
      <w:r w:rsidRPr="005D7CE3">
        <w:lastRenderedPageBreak/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A338E3" w:rsidRPr="005D7CE3" w:rsidRDefault="00A338E3" w:rsidP="005D7CE3">
      <w:r w:rsidRPr="005D7CE3">
        <w:t xml:space="preserve">3) место проведения ярмарки, агропромышленной выставки-ярмарки; </w:t>
      </w:r>
    </w:p>
    <w:p w:rsidR="00A338E3" w:rsidRPr="005D7CE3" w:rsidRDefault="00A338E3" w:rsidP="005D7CE3">
      <w:r w:rsidRPr="005D7CE3">
        <w:t xml:space="preserve">4) срок, на который принято решение продлить проведение ярмарки, агропромышленной выставки-ярмарки; </w:t>
      </w:r>
    </w:p>
    <w:p w:rsidR="00A338E3" w:rsidRPr="005D7CE3" w:rsidRDefault="00A338E3" w:rsidP="005D7CE3">
      <w:r w:rsidRPr="005D7CE3">
        <w:t xml:space="preserve">5) меры по охране общественного порядка во время проведения ярмарки, агропромышленной выставки-ярмарки. </w:t>
      </w:r>
    </w:p>
    <w:p w:rsidR="00A338E3" w:rsidRPr="005D7CE3" w:rsidRDefault="00A338E3" w:rsidP="005D7CE3">
      <w:r w:rsidRPr="005D7CE3">
        <w:t xml:space="preserve">12. Распоряжение о продлении срока проведения ярмарки, выставки-ярмарки подлежит официальному опубликованию (обнародованию). </w:t>
      </w:r>
    </w:p>
    <w:p w:rsidR="00A338E3" w:rsidRPr="005D7CE3" w:rsidRDefault="00A338E3" w:rsidP="005D7CE3"/>
    <w:p w:rsidR="00A338E3" w:rsidRPr="005D7CE3" w:rsidRDefault="00A338E3" w:rsidP="005D7CE3"/>
    <w:p w:rsidR="00A338E3" w:rsidRPr="005D7CE3" w:rsidRDefault="00A338E3" w:rsidP="005D7CE3"/>
    <w:p w:rsidR="00771297" w:rsidRPr="005D7CE3" w:rsidRDefault="00A338E3" w:rsidP="005D7CE3">
      <w:r w:rsidRPr="005D7CE3">
        <w:t xml:space="preserve">Глава </w:t>
      </w:r>
    </w:p>
    <w:p w:rsidR="00A338E3" w:rsidRPr="005D7CE3" w:rsidRDefault="00671AA7" w:rsidP="005D7CE3">
      <w:proofErr w:type="spellStart"/>
      <w:r w:rsidRPr="005D7CE3">
        <w:t>Нововладимировского</w:t>
      </w:r>
      <w:proofErr w:type="spellEnd"/>
      <w:r w:rsidRPr="005D7CE3">
        <w:t xml:space="preserve"> </w:t>
      </w:r>
      <w:r w:rsidR="00A338E3" w:rsidRPr="005D7CE3">
        <w:t xml:space="preserve">сельского поселения </w:t>
      </w:r>
    </w:p>
    <w:p w:rsidR="00C8350F" w:rsidRPr="005D7CE3" w:rsidRDefault="00A338E3" w:rsidP="005D7CE3">
      <w:r w:rsidRPr="005D7CE3">
        <w:t>Тбилисс</w:t>
      </w:r>
      <w:r w:rsidR="00671AA7" w:rsidRPr="005D7CE3">
        <w:t>кого района</w:t>
      </w:r>
      <w:r w:rsidR="00C8350F" w:rsidRPr="005D7CE3">
        <w:t xml:space="preserve"> </w:t>
      </w:r>
    </w:p>
    <w:p w:rsidR="00321EA7" w:rsidRPr="005D7CE3" w:rsidRDefault="00671AA7" w:rsidP="005D7CE3">
      <w:r w:rsidRPr="005D7CE3">
        <w:t xml:space="preserve">В.В. </w:t>
      </w:r>
      <w:proofErr w:type="spellStart"/>
      <w:r w:rsidRPr="005D7CE3">
        <w:t>Дик</w:t>
      </w:r>
      <w:r w:rsidR="00A338E3" w:rsidRPr="005D7CE3">
        <w:t>ов</w:t>
      </w:r>
      <w:proofErr w:type="spellEnd"/>
    </w:p>
    <w:p w:rsidR="00771297" w:rsidRPr="005D7CE3" w:rsidRDefault="00771297" w:rsidP="005D7CE3"/>
    <w:sectPr w:rsidR="00771297" w:rsidRPr="005D7CE3" w:rsidSect="005D7C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338E3"/>
    <w:rsid w:val="000C3291"/>
    <w:rsid w:val="001D248C"/>
    <w:rsid w:val="00321EA7"/>
    <w:rsid w:val="005D7CE3"/>
    <w:rsid w:val="00671AA7"/>
    <w:rsid w:val="00771297"/>
    <w:rsid w:val="00A338E3"/>
    <w:rsid w:val="00C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7CE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D7CE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D7CE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D7CE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D7CE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8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A33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38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qFormat/>
    <w:rsid w:val="00A338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D7C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D7CE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D7CE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D7CE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D7CE3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5D7CE3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D7CE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D7CE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D7CE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10</cp:revision>
  <dcterms:created xsi:type="dcterms:W3CDTF">2022-09-20T08:04:00Z</dcterms:created>
  <dcterms:modified xsi:type="dcterms:W3CDTF">2022-10-05T12:23:00Z</dcterms:modified>
</cp:coreProperties>
</file>